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2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附件4</w:t>
      </w:r>
    </w:p>
    <w:p w14:paraId="63E3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</w:p>
    <w:p w14:paraId="3BBC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跨省（自治区、直辖市）非法集资案件（风险）办理情况登记统计表</w:t>
      </w:r>
    </w:p>
    <w:p w14:paraId="01913C68">
      <w:pPr>
        <w:pStyle w:val="5"/>
        <w:rPr>
          <w:rFonts w:hint="eastAsia"/>
          <w:lang w:eastAsia="zh-CN"/>
        </w:rPr>
      </w:pPr>
    </w:p>
    <w:p w14:paraId="32E505E4">
      <w:pPr>
        <w:rPr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填报单位：（加盖单位公章）</w:t>
      </w:r>
      <w:r>
        <w:rPr>
          <w:rFonts w:hint="eastAsia"/>
          <w:sz w:val="21"/>
          <w:szCs w:val="24"/>
          <w:lang w:val="en-US" w:eastAsia="zh-CN"/>
        </w:rPr>
        <w:t xml:space="preserve">               填报时间：  年  月  日                填报人：                    联系方式：</w:t>
      </w:r>
    </w:p>
    <w:tbl>
      <w:tblPr>
        <w:tblStyle w:val="10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50"/>
        <w:gridCol w:w="827"/>
        <w:gridCol w:w="844"/>
        <w:gridCol w:w="919"/>
        <w:gridCol w:w="1250"/>
        <w:gridCol w:w="826"/>
        <w:gridCol w:w="791"/>
        <w:gridCol w:w="946"/>
        <w:gridCol w:w="775"/>
        <w:gridCol w:w="861"/>
        <w:gridCol w:w="861"/>
        <w:gridCol w:w="861"/>
        <w:gridCol w:w="861"/>
        <w:gridCol w:w="1200"/>
      </w:tblGrid>
      <w:tr w14:paraId="3BFB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0A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E00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类型（案件/风险）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7C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案件/风险名称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1B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发现/立案时间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69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涉案企业或个人名称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82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统一信用编码/身份证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A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FC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涉案人数（万人）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A0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当前办理阶段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06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资金清退率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C9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主办地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D9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协办地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F0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注册地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F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司法管辖意见及主要依据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49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涉稳简要情况</w:t>
            </w:r>
          </w:p>
        </w:tc>
      </w:tr>
      <w:tr w14:paraId="7F05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1B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CB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F2E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D8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D5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F94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F43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277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2D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13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35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81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30F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5B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43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5AAA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6B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DC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34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027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87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0A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1F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8F7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33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95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451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F3F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E99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5D3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25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0D65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89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A4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D5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EA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5E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C81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DEA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3B5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D00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5E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66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697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920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11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FA1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1D59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A1C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BFC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05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2F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DF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38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69E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79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F2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EBB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52D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F4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577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9BE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36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4281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78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DC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B75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B5B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D8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6CE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CB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D3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47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A87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C5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B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AE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DD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2D4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1F4C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12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71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A7D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2B8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08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B9A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761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33A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6F1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CC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82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438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4B1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B7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E7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1E50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16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83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67F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8A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DB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1D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AA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646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E1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55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C3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F7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B9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97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76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2B1B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B0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F3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345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DC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A6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C8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DF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19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E8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A6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7D5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9F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48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48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44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4959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F3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96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30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69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EE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62E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3C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751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94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E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5B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DB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DB6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F1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C9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ESI仿宋-GB2312" w:eastAsia="CESI仿宋-GB2312" w:cs="CESI仿宋-GB2312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 w14:paraId="10572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eastAsia="仿宋_GB2312" w:cs="仿宋_GB2312"/>
          <w:sz w:val="18"/>
          <w:szCs w:val="18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sz w:val="18"/>
          <w:szCs w:val="18"/>
          <w:vertAlign w:val="baseline"/>
          <w:lang w:val="en-US" w:eastAsia="zh-CN"/>
        </w:rPr>
        <w:t>备注：1.各地根据金融监管总局等四部门联合印发的《关于进一步加强跨省非法集资案件处置工作的通知》相关要求，梳理统计辖内跨省案件（风险）情况。</w:t>
      </w:r>
    </w:p>
    <w:p w14:paraId="20A58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540" w:firstLineChars="300"/>
        <w:jc w:val="left"/>
        <w:textAlignment w:val="auto"/>
        <w:rPr>
          <w:rFonts w:hint="eastAsia" w:ascii="仿宋_GB2312" w:eastAsia="仿宋_GB2312" w:cs="仿宋_GB2312"/>
          <w:sz w:val="18"/>
          <w:szCs w:val="18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sz w:val="18"/>
          <w:szCs w:val="18"/>
          <w:vertAlign w:val="baseline"/>
          <w:lang w:val="en-US" w:eastAsia="zh-CN"/>
        </w:rPr>
        <w:t>2.司法管辖意见及主要依据填写各地初步摸清风险底数基础上，初步研判后对跨省案件司法管辖提出意见和依据。</w:t>
      </w:r>
    </w:p>
    <w:p w14:paraId="040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540" w:firstLineChars="300"/>
        <w:jc w:val="left"/>
        <w:textAlignment w:val="auto"/>
        <w:rPr>
          <w:rFonts w:hint="eastAsia" w:ascii="CESI仿宋-GB13000" w:eastAsia="CESI仿宋-GB13000"/>
          <w:sz w:val="32"/>
          <w:szCs w:val="32"/>
        </w:rPr>
      </w:pPr>
      <w:r>
        <w:rPr>
          <w:rFonts w:hint="eastAsia" w:ascii="仿宋_GB2312" w:eastAsia="仿宋_GB2312" w:cs="仿宋_GB2312"/>
          <w:sz w:val="18"/>
          <w:szCs w:val="18"/>
          <w:vertAlign w:val="baseline"/>
          <w:lang w:val="en-US" w:eastAsia="zh-CN"/>
        </w:rPr>
        <w:t>3.涉稳简要情况简要填报该案件（风险）重大信访涉稳情况，如平稳则填无。</w:t>
      </w:r>
    </w:p>
    <w:p w14:paraId="54CE6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540" w:firstLineChars="300"/>
        <w:jc w:val="left"/>
        <w:textAlignment w:val="auto"/>
        <w:rPr>
          <w:rFonts w:hint="eastAsia" w:ascii="仿宋_GB2312" w:eastAsia="仿宋_GB2312" w:cs="仿宋_GB2312"/>
          <w:sz w:val="18"/>
          <w:szCs w:val="18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sz w:val="18"/>
          <w:szCs w:val="18"/>
          <w:vertAlign w:val="baseline"/>
          <w:lang w:val="en-US" w:eastAsia="zh-CN"/>
        </w:rPr>
        <w:t>司法管辖提出意见和依据。</w:t>
      </w:r>
    </w:p>
    <w:p w14:paraId="1F765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540" w:firstLineChars="300"/>
        <w:jc w:val="left"/>
        <w:textAlignment w:val="auto"/>
        <w:rPr>
          <w:rFonts w:hint="eastAsia" w:ascii="仿宋_GB2312" w:eastAsia="仿宋_GB2312" w:cs="仿宋_GB2312"/>
          <w:sz w:val="18"/>
          <w:szCs w:val="18"/>
          <w:vertAlign w:val="baseline"/>
          <w:lang w:val="en-US" w:eastAsia="zh-CN"/>
        </w:rPr>
        <w:sectPr>
          <w:footerReference r:id="rId5" w:type="default"/>
          <w:pgSz w:w="16839" w:h="11907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18"/>
          <w:szCs w:val="18"/>
          <w:vertAlign w:val="baseline"/>
          <w:lang w:val="en-US" w:eastAsia="zh-CN"/>
        </w:rPr>
        <w:t>4.涉稳简要情况简要填报该案件（风险）重大信访涉稳情况，如平稳则填无。</w:t>
      </w:r>
    </w:p>
    <w:p w14:paraId="30DE24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A3337DB-4C0A-4DA8-9526-1965E05284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4D2700B-7649-49AA-9FB5-AAD599B9C544}"/>
  </w:font>
  <w:font w:name="CESI仿宋-GB13000">
    <w:altName w:val="仿宋"/>
    <w:panose1 w:val="02000500000000000000"/>
    <w:charset w:val="86"/>
    <w:family w:val="script"/>
    <w:pitch w:val="default"/>
    <w:sig w:usb0="00000000" w:usb1="00000000" w:usb2="00000016" w:usb3="00000000" w:csb0="0004000F" w:csb1="00000000"/>
    <w:embedRegular r:id="rId3" w:fontKey="{8971E547-BA55-457B-92F7-68B31096F516}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  <w:embedRegular r:id="rId4" w:fontKey="{11DDF1AB-AACE-461B-97BC-AA6B80CFCB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20E67"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8310" cy="2686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589" cy="26858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56F78D1F"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21.15pt;width:3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v1JZ0gAAAAMBAAAPAAAAAAAAAAEAIAAAACIAAABkcnMvZG93bnJl&#10;di54bWxQSwECFAAUAAAACACHTuJAVE4cwgMCAAD0AwAADgAAAAAAAAABACAAAAAhAQAAZHJzL2Uy&#10;b0RvYy54bWxQSwUGAAAAAAYABgBZAQAAl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56F78D1F"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WY3NWM2YjczYjM3YzExZDJlNzllZDFhYWVkYzg4YmYifQ=="/>
    <w:docVar w:name="KSO_WPS_MARK_KEY" w:val="e4e8ce94-c33b-4ec6-b1a4-825ee99bf002"/>
  </w:docVars>
  <w:rsids>
    <w:rsidRoot w:val="3A4810D5"/>
    <w:rsid w:val="01116270"/>
    <w:rsid w:val="05362940"/>
    <w:rsid w:val="0A3565C8"/>
    <w:rsid w:val="0BC850C1"/>
    <w:rsid w:val="0E963B01"/>
    <w:rsid w:val="1321329B"/>
    <w:rsid w:val="1D634A0D"/>
    <w:rsid w:val="215B7E4F"/>
    <w:rsid w:val="28711A7E"/>
    <w:rsid w:val="2B210E3E"/>
    <w:rsid w:val="30A50C7E"/>
    <w:rsid w:val="330C763F"/>
    <w:rsid w:val="35D86C1A"/>
    <w:rsid w:val="3997488F"/>
    <w:rsid w:val="3A4810D5"/>
    <w:rsid w:val="3BC66962"/>
    <w:rsid w:val="424125BB"/>
    <w:rsid w:val="43783623"/>
    <w:rsid w:val="4FDC2FE6"/>
    <w:rsid w:val="5327730D"/>
    <w:rsid w:val="56FD5545"/>
    <w:rsid w:val="5ACF4A8B"/>
    <w:rsid w:val="5AE569FD"/>
    <w:rsid w:val="600C64C9"/>
    <w:rsid w:val="652C2857"/>
    <w:rsid w:val="67D66D5D"/>
    <w:rsid w:val="6E3E31C1"/>
    <w:rsid w:val="71CD285F"/>
    <w:rsid w:val="71E960FB"/>
    <w:rsid w:val="73B835AD"/>
    <w:rsid w:val="765608C9"/>
    <w:rsid w:val="7C501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  <w:rPr>
      <w:rFonts w:eastAsia="黑体"/>
      <w:sz w:val="32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1"/>
    <w:qFormat/>
    <w:uiPriority w:val="0"/>
    <w:pPr>
      <w:widowControl w:val="0"/>
      <w:spacing w:after="0" w:line="600" w:lineRule="exact"/>
      <w:ind w:left="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689\Downloads\&#20852;&#21439;&#25171;&#20987;&#38750;&#27861;&#38598;&#36164;&#19987;&#39033;&#34892;&#21160;&#23454;&#26045;&#26041;&#2669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兴县打击非法集资专项行动实施方案.dotx</Template>
  <Pages>2</Pages>
  <Words>1289</Words>
  <Characters>1339</Characters>
  <Lines>859</Lines>
  <Paragraphs>183</Paragraphs>
  <TotalTime>11</TotalTime>
  <ScaleCrop>false</ScaleCrop>
  <LinksUpToDate>false</LinksUpToDate>
  <CharactersWithSpaces>1473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2024-07-12T03:38:00Z</dcterms:created>
  <dc:creator>低飛的』、滟茈</dc:creator>
  <cp:lastModifiedBy>水色烟头</cp:lastModifiedBy>
  <cp:lastPrinted>2024-07-18T08:03:00Z</cp:lastPrinted>
  <dcterms:modified xsi:type="dcterms:W3CDTF">2024-09-18T03:06:53Z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032BAC006E414831926F9FFB65C83BE7_13</vt:lpwstr>
  </property>
  <property fmtid="{D5CDD505-2E9C-101B-9397-08002B2CF9AE}" pid="3" name="KSOProductBuildVer">
    <vt:lpwstr>2052-12.1.0.17145</vt:lpwstr>
  </property>
</Properties>
</file>